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52E2">
      <w:pPr>
        <w:spacing w:line="600" w:lineRule="exact"/>
        <w:ind w:firstLine="0" w:firstLineChars="0"/>
        <w:jc w:val="both"/>
        <w:rPr>
          <w:rFonts w:hint="eastAsia" w:asci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附件</w:t>
      </w:r>
    </w:p>
    <w:p w14:paraId="1333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eastAsia="zh-CN"/>
        </w:rPr>
        <w:t>湖南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val="en-US" w:eastAsia="zh-CN"/>
        </w:rPr>
        <w:t>黄炎培职业教育奖创业规划大赛岳阳市初赛获奖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eastAsia="zh-CN"/>
        </w:rPr>
        <w:t>作品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名单</w:t>
      </w:r>
    </w:p>
    <w:bookmarkEnd w:id="0"/>
    <w:p w14:paraId="27E49812">
      <w:pPr>
        <w:spacing w:line="240" w:lineRule="exact"/>
        <w:ind w:firstLine="880" w:firstLineChars="200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13"/>
        <w:tblW w:w="13664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573"/>
        <w:gridCol w:w="3030"/>
        <w:gridCol w:w="1305"/>
      </w:tblGrid>
      <w:tr w14:paraId="17D7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15C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D48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ED3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eastAsia="zh-CN"/>
              </w:rPr>
              <w:t>所在学校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65C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获奖等次</w:t>
            </w:r>
          </w:p>
        </w:tc>
      </w:tr>
      <w:tr w14:paraId="20BF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2B7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新质工坊·辣乡智配：专利关节技术，驱动辣条之乡升级的职教引擎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平江县职业技术学校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42D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一等奖</w:t>
            </w:r>
          </w:p>
        </w:tc>
      </w:tr>
      <w:tr w14:paraId="5BFC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FDA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智能恒压供水控制柜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中南工业学校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204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二等奖</w:t>
            </w:r>
          </w:p>
        </w:tc>
      </w:tr>
      <w:tr w14:paraId="2100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AA6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 xml:space="preserve">狮创未来——非遗龙狮文化孵化项目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临湘市职业中专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520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二等奖</w:t>
            </w:r>
          </w:p>
        </w:tc>
      </w:tr>
      <w:tr w14:paraId="2EA2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ABD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温馨印记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——母婴纪念品工作室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湘阴县第一职业中等专业学校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C1C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二等奖</w:t>
            </w:r>
          </w:p>
        </w:tc>
      </w:tr>
      <w:tr w14:paraId="3304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5AD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匣里乾坤—数字洞庭造物局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湖南海纳技工学校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D22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二等奖</w:t>
            </w:r>
          </w:p>
        </w:tc>
      </w:tr>
      <w:tr w14:paraId="2E5A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3B2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书法肌骨训练手带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岳阳市第一职业中等专业学校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0F1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三等奖</w:t>
            </w:r>
          </w:p>
        </w:tc>
      </w:tr>
      <w:tr w14:paraId="019E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D01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洞庭非遗工坊·青春创享空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岳阳市网络工程职业技术学校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2D1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三等奖</w:t>
            </w:r>
          </w:p>
        </w:tc>
      </w:tr>
      <w:tr w14:paraId="75E9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32E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“塑品牌+强销售+以平江白术助力乡村振兴”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平江县职业技术学校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780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三等奖</w:t>
            </w:r>
          </w:p>
        </w:tc>
      </w:tr>
      <w:tr w14:paraId="1583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298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缘途TravelMate——基于兴趣图谱的青年主题旅行社交平台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岳阳市湘北女子职业学校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AE1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三等奖</w:t>
            </w:r>
          </w:p>
        </w:tc>
      </w:tr>
      <w:tr w14:paraId="18D3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0F8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乡村振兴数字宣传工作站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岳阳县职业中等专业学校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1D1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三等奖</w:t>
            </w:r>
          </w:p>
        </w:tc>
      </w:tr>
      <w:tr w14:paraId="4011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0D4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“华容记忆”——本土红色文化+农特产品短视频电商赋能项目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华容县职业中专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1D8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三等奖</w:t>
            </w:r>
          </w:p>
        </w:tc>
      </w:tr>
    </w:tbl>
    <w:p w14:paraId="2CBD45CC"/>
    <w:sectPr>
      <w:pgSz w:w="16838" w:h="11906" w:orient="landscape"/>
      <w:pgMar w:top="1417" w:right="1417" w:bottom="1417" w:left="1417" w:header="851" w:footer="992" w:gutter="0"/>
      <w:pgNumType w:fmt="decimal" w:start="2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汉仪铸字美心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6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I1NTM1N2MxMjM0MzI3ZTJkZWRjNjM5Y2FhY2ZjMmEifQ=="/>
  </w:docVars>
  <w:rsids>
    <w:rsidRoot w:val="00000000"/>
    <w:rsid w:val="16CFC340"/>
    <w:rsid w:val="4B4723EA"/>
    <w:rsid w:val="77FE6881"/>
    <w:rsid w:val="7FE7B37D"/>
    <w:rsid w:val="7FFB920D"/>
    <w:rsid w:val="D4CF5A5D"/>
    <w:rsid w:val="EB9FC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Cs w:val="32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toc 3"/>
    <w:basedOn w:val="1"/>
    <w:next w:val="1"/>
    <w:qFormat/>
    <w:uiPriority w:val="0"/>
    <w:pPr>
      <w:ind w:left="8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customStyle="1" w:styleId="15">
    <w:name w:val="正文文本缩进 21"/>
    <w:basedOn w:val="1"/>
    <w:next w:val="5"/>
    <w:qFormat/>
    <w:uiPriority w:val="0"/>
    <w:pPr>
      <w:spacing w:after="120" w:line="480" w:lineRule="auto"/>
      <w:ind w:left="200" w:leftChars="200"/>
    </w:pPr>
  </w:style>
  <w:style w:type="character" w:customStyle="1" w:styleId="16">
    <w:name w:val="font11"/>
    <w:basedOn w:val="14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1926</Words>
  <Characters>1973</Characters>
  <Lines>209</Lines>
  <Paragraphs>149</Paragraphs>
  <TotalTime>20</TotalTime>
  <ScaleCrop>false</ScaleCrop>
  <LinksUpToDate>false</LinksUpToDate>
  <CharactersWithSpaces>2032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2025-09-25T10:16:00Z</dcterms:created>
  <dc:creator>Administrator</dc:creator>
  <cp:lastModifiedBy>陈家兴</cp:lastModifiedBy>
  <cp:lastPrinted>2025-09-29T22:46:00Z</cp:lastPrinted>
  <dcterms:modified xsi:type="dcterms:W3CDTF">2025-12-10T17:24:46Z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0B0813BB30B837C45E3C3969A897926A_43</vt:lpwstr>
  </property>
  <property fmtid="{D5CDD505-2E9C-101B-9397-08002B2CF9AE}" pid="4" name="KSOTemplateDocerSaveRecord">
    <vt:lpwstr>eyJoZGlkIjoiZjYwNjUwZjY5NmQ5NmEzY2I3YTc3YjQ3Y2JkYjliNzYiLCJ1c2VySWQiOiI1ODI1OTUzOTEifQ==</vt:lpwstr>
  </property>
</Properties>
</file>