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年云溪区水利局所属事业单位高层次人才公开招聘岗位表</w:t>
      </w:r>
    </w:p>
    <w:p>
      <w:pPr>
        <w:ind w:firstLine="480" w:firstLineChars="200"/>
        <w:rPr>
          <w:rFonts w:ascii="仿宋_GB2312" w:eastAsia="仿宋_GB2312"/>
          <w:b/>
          <w:sz w:val="24"/>
          <w:szCs w:val="24"/>
        </w:rPr>
      </w:pPr>
      <w:bookmarkStart w:id="0" w:name="_GoBack"/>
      <w:bookmarkEnd w:id="0"/>
    </w:p>
    <w:p>
      <w:pPr>
        <w:ind w:firstLine="480" w:firstLineChars="200"/>
        <w:rPr>
          <w:rFonts w:ascii="仿宋_GB2312" w:eastAsia="仿宋_GB2312"/>
          <w:color w:val="0070C0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周岁以下指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198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月及以后出生。</w:t>
      </w:r>
    </w:p>
    <w:tbl>
      <w:tblPr>
        <w:tblStyle w:val="6"/>
        <w:tblW w:w="14094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1"/>
        <w:gridCol w:w="1116"/>
        <w:gridCol w:w="1049"/>
        <w:gridCol w:w="1103"/>
        <w:gridCol w:w="928"/>
        <w:gridCol w:w="1066"/>
        <w:gridCol w:w="1108"/>
        <w:gridCol w:w="716"/>
        <w:gridCol w:w="716"/>
        <w:gridCol w:w="1448"/>
        <w:gridCol w:w="1111"/>
        <w:gridCol w:w="1416"/>
        <w:gridCol w:w="19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招聘岗位类别及等级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招聘岗位计划数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最低学历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监督电话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1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云溪区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水利局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区农村饮水安全管理站（岳阳市云溪区水质检测中心）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水利工程技术人员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专技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七级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2"/>
                <w:szCs w:val="22"/>
              </w:rPr>
              <w:t>有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2"/>
                <w:szCs w:val="22"/>
                <w:lang w:eastAsia="zh-CN"/>
              </w:rPr>
              <w:t>水利水电工程系列副高级及以上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2"/>
                <w:szCs w:val="22"/>
              </w:rPr>
              <w:t>专业技术职称证；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</w:rPr>
              <w:t>原则上在云溪区最低服务年限5年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出差、加班较多，适合男性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0730-8418375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0730-8417260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（云溪区纪委监委驻区发改局纪检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监察组）</w:t>
            </w:r>
          </w:p>
        </w:tc>
      </w:tr>
    </w:tbl>
    <w:p>
      <w:pPr>
        <w:spacing w:line="400" w:lineRule="exact"/>
        <w:ind w:firstLine="420" w:firstLineChars="200"/>
        <w:rPr>
          <w:rFonts w:ascii="仿宋_GB2312" w:eastAsia="仿宋_GB2312"/>
        </w:rPr>
        <w:sectPr>
          <w:footerReference r:id="rId3" w:type="default"/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847"/>
        </w:tabs>
        <w:spacing w:line="340" w:lineRule="exact"/>
        <w:rPr>
          <w:rFonts w:hint="default"/>
          <w:lang w:val="en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  <w:rPr>
        <w:rFonts w:asci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F2974"/>
    <w:multiLevelType w:val="singleLevel"/>
    <w:tmpl w:val="6BDF2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1D"/>
    <w:rsid w:val="000B08C1"/>
    <w:rsid w:val="00127E68"/>
    <w:rsid w:val="0043775C"/>
    <w:rsid w:val="004901F4"/>
    <w:rsid w:val="004B2ED8"/>
    <w:rsid w:val="00565935"/>
    <w:rsid w:val="00675093"/>
    <w:rsid w:val="00AC517C"/>
    <w:rsid w:val="00B65090"/>
    <w:rsid w:val="00E4751D"/>
    <w:rsid w:val="00FD4054"/>
    <w:rsid w:val="00FF10BC"/>
    <w:rsid w:val="022B34C9"/>
    <w:rsid w:val="032F779D"/>
    <w:rsid w:val="05B41169"/>
    <w:rsid w:val="063858F6"/>
    <w:rsid w:val="06773ABB"/>
    <w:rsid w:val="0744651C"/>
    <w:rsid w:val="07F826FF"/>
    <w:rsid w:val="0A3F428B"/>
    <w:rsid w:val="0B2776FF"/>
    <w:rsid w:val="0ED174EF"/>
    <w:rsid w:val="0F072970"/>
    <w:rsid w:val="0FC78906"/>
    <w:rsid w:val="10EA0B08"/>
    <w:rsid w:val="124342AB"/>
    <w:rsid w:val="130F18CA"/>
    <w:rsid w:val="13B642FE"/>
    <w:rsid w:val="174E29F2"/>
    <w:rsid w:val="17DB4BC9"/>
    <w:rsid w:val="1ADA4D76"/>
    <w:rsid w:val="1DD7C889"/>
    <w:rsid w:val="1EB37DB8"/>
    <w:rsid w:val="23F5677C"/>
    <w:rsid w:val="26C2328E"/>
    <w:rsid w:val="2E9721E7"/>
    <w:rsid w:val="2F68037B"/>
    <w:rsid w:val="2FC92F95"/>
    <w:rsid w:val="2FFFC7AF"/>
    <w:rsid w:val="337B3852"/>
    <w:rsid w:val="34C75F13"/>
    <w:rsid w:val="37EDAE15"/>
    <w:rsid w:val="381C788A"/>
    <w:rsid w:val="3956A15D"/>
    <w:rsid w:val="3AFA4773"/>
    <w:rsid w:val="3B6F364F"/>
    <w:rsid w:val="3BEC2C97"/>
    <w:rsid w:val="3BF90F96"/>
    <w:rsid w:val="3C02643F"/>
    <w:rsid w:val="3DD3D2D6"/>
    <w:rsid w:val="3ECE2995"/>
    <w:rsid w:val="3EF95037"/>
    <w:rsid w:val="3FD637A3"/>
    <w:rsid w:val="3FF64AF6"/>
    <w:rsid w:val="41B15DCC"/>
    <w:rsid w:val="41D72836"/>
    <w:rsid w:val="42EF6D61"/>
    <w:rsid w:val="453B8B84"/>
    <w:rsid w:val="46D25800"/>
    <w:rsid w:val="487B07DC"/>
    <w:rsid w:val="4C557DB2"/>
    <w:rsid w:val="4CCE61FD"/>
    <w:rsid w:val="4D5B3E9D"/>
    <w:rsid w:val="4D8B181E"/>
    <w:rsid w:val="4D9D560B"/>
    <w:rsid w:val="4DBFA5B2"/>
    <w:rsid w:val="4DDF88D6"/>
    <w:rsid w:val="4DEF2979"/>
    <w:rsid w:val="4E2E48B5"/>
    <w:rsid w:val="4FE0777E"/>
    <w:rsid w:val="51A927D1"/>
    <w:rsid w:val="52D62B2C"/>
    <w:rsid w:val="52F83A10"/>
    <w:rsid w:val="53003F67"/>
    <w:rsid w:val="5516062A"/>
    <w:rsid w:val="55747BA2"/>
    <w:rsid w:val="55857BC6"/>
    <w:rsid w:val="57FBD6EF"/>
    <w:rsid w:val="58097279"/>
    <w:rsid w:val="5DBF211D"/>
    <w:rsid w:val="5E7B3747"/>
    <w:rsid w:val="5F3714A3"/>
    <w:rsid w:val="5FF72F13"/>
    <w:rsid w:val="5FFF8DFF"/>
    <w:rsid w:val="6002166F"/>
    <w:rsid w:val="600C34C3"/>
    <w:rsid w:val="62F43353"/>
    <w:rsid w:val="635B594A"/>
    <w:rsid w:val="638B05EF"/>
    <w:rsid w:val="67C606DA"/>
    <w:rsid w:val="6B2452B9"/>
    <w:rsid w:val="6B927C89"/>
    <w:rsid w:val="6BFF5D8B"/>
    <w:rsid w:val="6C103720"/>
    <w:rsid w:val="6D972709"/>
    <w:rsid w:val="6E33579E"/>
    <w:rsid w:val="6F684B39"/>
    <w:rsid w:val="6FA600F6"/>
    <w:rsid w:val="6FF957FF"/>
    <w:rsid w:val="704476BC"/>
    <w:rsid w:val="71BC7EA6"/>
    <w:rsid w:val="72446539"/>
    <w:rsid w:val="739F0964"/>
    <w:rsid w:val="7777FFC7"/>
    <w:rsid w:val="7B7D093B"/>
    <w:rsid w:val="7CC44185"/>
    <w:rsid w:val="7D9EE6EC"/>
    <w:rsid w:val="7DBF6C51"/>
    <w:rsid w:val="7E4459A6"/>
    <w:rsid w:val="7EBB49A4"/>
    <w:rsid w:val="7EFC20AF"/>
    <w:rsid w:val="7FCDB19B"/>
    <w:rsid w:val="7FDBB375"/>
    <w:rsid w:val="7FF6AD53"/>
    <w:rsid w:val="7FFA9239"/>
    <w:rsid w:val="7FFFF2E1"/>
    <w:rsid w:val="7FFFF6F2"/>
    <w:rsid w:val="9D9EC3DA"/>
    <w:rsid w:val="9EAFBD23"/>
    <w:rsid w:val="9EBF6B00"/>
    <w:rsid w:val="ADBFC906"/>
    <w:rsid w:val="AFBFA39D"/>
    <w:rsid w:val="AFEEDEFE"/>
    <w:rsid w:val="B5AAF12E"/>
    <w:rsid w:val="B7C7849B"/>
    <w:rsid w:val="B7C84E4A"/>
    <w:rsid w:val="B7DE7ED4"/>
    <w:rsid w:val="B7EFCB13"/>
    <w:rsid w:val="BAF7E6F0"/>
    <w:rsid w:val="BD3CB169"/>
    <w:rsid w:val="BE85257E"/>
    <w:rsid w:val="BF6F4C38"/>
    <w:rsid w:val="C1BFCCFA"/>
    <w:rsid w:val="CD6F9A36"/>
    <w:rsid w:val="CDB293B1"/>
    <w:rsid w:val="CDF193A7"/>
    <w:rsid w:val="D5F9A66B"/>
    <w:rsid w:val="DBFF83C7"/>
    <w:rsid w:val="DF873E6A"/>
    <w:rsid w:val="E72AAC39"/>
    <w:rsid w:val="E8A8F85C"/>
    <w:rsid w:val="E9AD6F4E"/>
    <w:rsid w:val="EBDF5AF7"/>
    <w:rsid w:val="EDED7CCD"/>
    <w:rsid w:val="EE3FB7F7"/>
    <w:rsid w:val="EE7A09DE"/>
    <w:rsid w:val="EE7D2084"/>
    <w:rsid w:val="EE7D9C53"/>
    <w:rsid w:val="EF9E2740"/>
    <w:rsid w:val="EFFD21C2"/>
    <w:rsid w:val="EFFF8764"/>
    <w:rsid w:val="F3FC7589"/>
    <w:rsid w:val="F46F8405"/>
    <w:rsid w:val="F7CDBCEC"/>
    <w:rsid w:val="F7DF5532"/>
    <w:rsid w:val="FA6BBE55"/>
    <w:rsid w:val="FBFFFB7F"/>
    <w:rsid w:val="FCF17310"/>
    <w:rsid w:val="FD7F937C"/>
    <w:rsid w:val="FEFF02B7"/>
    <w:rsid w:val="FEFFCBC1"/>
    <w:rsid w:val="FFD76F17"/>
    <w:rsid w:val="FFE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0">
    <w:name w:val="18"/>
    <w:basedOn w:val="7"/>
    <w:qFormat/>
    <w:uiPriority w:val="99"/>
    <w:rPr>
      <w:rFonts w:ascii="Times New Roman" w:eastAsia="楷体_GB2312" w:cs="楷体_GB2312"/>
      <w:sz w:val="28"/>
      <w:szCs w:val="28"/>
    </w:rPr>
  </w:style>
  <w:style w:type="character" w:customStyle="1" w:styleId="11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Header Char"/>
    <w:basedOn w:val="7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9</Pages>
  <Words>3792</Words>
  <Characters>3989</Characters>
  <Lines>0</Lines>
  <Paragraphs>0</Paragraphs>
  <TotalTime>28</TotalTime>
  <ScaleCrop>false</ScaleCrop>
  <LinksUpToDate>false</LinksUpToDate>
  <CharactersWithSpaces>4103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2026-03-17T02:30:00Z</dcterms:created>
  <dc:creator>PC</dc:creator>
  <cp:lastModifiedBy>admin</cp:lastModifiedBy>
  <dcterms:modified xsi:type="dcterms:W3CDTF">2026-04-08T08:43:11Z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eyJoZGlkIjoiNjgzYjE5ZjA4NmMxMWE5ZDc1MmMzMmNmMDBjNjk2YmMiLCJ1c2VySWQiOiIxNTg1Nzk3Mzc0In0=</vt:lpwstr>
  </property>
  <property fmtid="{D5CDD505-2E9C-101B-9397-08002B2CF9AE}" pid="3" name="KSOProductBuildVer">
    <vt:lpwstr>2052-11.8.2.10505</vt:lpwstr>
  </property>
  <property fmtid="{D5CDD505-2E9C-101B-9397-08002B2CF9AE}" pid="4" name="ICV">
    <vt:lpwstr>EB0986FAC1744CB8AF20050EED869D94_13</vt:lpwstr>
  </property>
</Properties>
</file>