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beforeLines="50" w:line="60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ascii="方正小标宋简体" w:eastAsia="方正小标宋简体"/>
          <w:spacing w:val="-6"/>
          <w:sz w:val="44"/>
          <w:szCs w:val="44"/>
        </w:rPr>
        <w:t>2026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年云溪区水利局所属事业单位高层次人才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公开招聘报名表</w:t>
      </w:r>
    </w:p>
    <w:p>
      <w:pPr>
        <w:spacing w:beforeLines="50" w:afterLines="50" w:line="400" w:lineRule="exact"/>
        <w:rPr>
          <w:rFonts w:asci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应聘单位：</w:t>
      </w:r>
      <w:r>
        <w:rPr>
          <w:rFonts w:ascii="宋体" w:hAnsi="宋体" w:cs="宋体"/>
          <w:bCs/>
          <w:sz w:val="24"/>
          <w:szCs w:val="24"/>
        </w:rPr>
        <w:t xml:space="preserve">                  </w:t>
      </w:r>
      <w:r>
        <w:rPr>
          <w:rFonts w:hint="eastAsia" w:ascii="宋体" w:hAnsi="宋体" w:cs="宋体"/>
          <w:bCs/>
          <w:sz w:val="24"/>
          <w:szCs w:val="24"/>
        </w:rPr>
        <w:t>应聘岗位：</w:t>
      </w:r>
      <w:r>
        <w:rPr>
          <w:rFonts w:ascii="宋体" w:hAnsi="宋体" w:cs="宋体"/>
          <w:bCs/>
          <w:sz w:val="24"/>
          <w:szCs w:val="24"/>
        </w:rPr>
        <w:t xml:space="preserve">                </w:t>
      </w:r>
      <w:r>
        <w:rPr>
          <w:rFonts w:hint="eastAsia" w:ascii="宋体" w:hAnsi="宋体" w:cs="宋体"/>
          <w:bCs/>
          <w:sz w:val="24"/>
          <w:szCs w:val="24"/>
        </w:rPr>
        <w:t>报名序号：</w:t>
      </w:r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贯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职称、执（职）业资格</w:t>
            </w:r>
          </w:p>
        </w:tc>
        <w:tc>
          <w:tcPr>
            <w:tcW w:w="1947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地</w:t>
            </w:r>
          </w:p>
        </w:tc>
        <w:tc>
          <w:tcPr>
            <w:tcW w:w="178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档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单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15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（从高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中起）</w:t>
            </w:r>
          </w:p>
        </w:tc>
        <w:tc>
          <w:tcPr>
            <w:tcW w:w="8100" w:type="dxa"/>
            <w:gridSpan w:val="11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与应聘岗位相关的实践经历或者取得的成绩</w:t>
            </w:r>
          </w:p>
        </w:tc>
        <w:tc>
          <w:tcPr>
            <w:tcW w:w="8100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0" w:hRule="atLeast"/>
          <w:jc w:val="center"/>
        </w:trPr>
        <w:tc>
          <w:tcPr>
            <w:tcW w:w="54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ascii="楷体_GB2312" w:hAnsi="新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年</w:t>
            </w:r>
            <w:r>
              <w:rPr>
                <w:rFonts w:ascii="楷体_GB2312" w:hAnsi="新宋体" w:eastAsia="楷体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月</w:t>
            </w:r>
            <w:r>
              <w:rPr>
                <w:rFonts w:ascii="楷体_GB2312" w:hAnsi="新宋体" w:eastAsia="楷体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sz w:val="24"/>
                <w:szCs w:val="24"/>
              </w:rPr>
              <w:t>日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vAlign w:val="center"/>
          </w:tcPr>
          <w:p>
            <w:pPr>
              <w:widowControl/>
              <w:spacing w:beforeLines="80"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审查人签名：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招聘单位</w:t>
            </w:r>
            <w:r>
              <w:rPr>
                <w:rFonts w:hint="eastAsia" w:ascii="楷体_GB2312" w:eastAsia="楷体_GB2312"/>
                <w:b/>
                <w:sz w:val="24"/>
                <w:szCs w:val="24"/>
                <w:lang w:eastAsia="zh-CN"/>
              </w:rPr>
              <w:t>主管部门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（章）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年</w:t>
            </w: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月</w:t>
            </w:r>
            <w:r>
              <w:rPr>
                <w:rFonts w:ascii="楷体_GB2312" w:eastAsia="楷体_GB2312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</w:t>
            </w:r>
          </w:p>
        </w:tc>
        <w:tc>
          <w:tcPr>
            <w:tcW w:w="8817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spacing w:line="340" w:lineRule="exact"/>
      </w:pPr>
      <w:r>
        <w:rPr>
          <w:rFonts w:hint="eastAsia" w:ascii="仿宋_GB2312" w:eastAsia="仿宋_GB2312"/>
          <w:b/>
        </w:rPr>
        <w:t>说明：</w:t>
      </w:r>
      <w:r>
        <w:rPr>
          <w:rFonts w:ascii="仿宋_GB2312" w:eastAsia="仿宋_GB2312"/>
        </w:rPr>
        <w:t>1.</w:t>
      </w:r>
      <w:r>
        <w:rPr>
          <w:rFonts w:hint="eastAsia" w:ascii="仿宋_GB2312" w:eastAsia="仿宋_GB2312"/>
        </w:rPr>
        <w:t>报名序号由招聘单位填写。</w:t>
      </w:r>
      <w:r>
        <w:rPr>
          <w:rFonts w:ascii="仿宋_GB2312" w:eastAsia="仿宋_GB2312"/>
        </w:rPr>
        <w:t>2.</w:t>
      </w:r>
      <w:r>
        <w:rPr>
          <w:rFonts w:hint="eastAsia" w:ascii="仿宋_GB2312" w:eastAsia="仿宋_GB2312"/>
        </w:rPr>
        <w:t>经审查符合报名条件，由考生现场确认，此报名表由招聘单位留存。</w:t>
      </w:r>
      <w:r>
        <w:rPr>
          <w:rFonts w:ascii="仿宋_GB2312" w:eastAsia="仿宋_GB2312"/>
        </w:rPr>
        <w:t>3.</w:t>
      </w:r>
      <w:r>
        <w:rPr>
          <w:rFonts w:hint="eastAsia" w:ascii="仿宋_GB2312" w:eastAsia="仿宋_GB2312"/>
        </w:rPr>
        <w:t>考生需准备</w:t>
      </w:r>
      <w:r>
        <w:rPr>
          <w:rFonts w:ascii="仿宋_GB2312" w:eastAsia="仿宋_GB2312"/>
        </w:rPr>
        <w:t>1</w:t>
      </w:r>
      <w:r>
        <w:rPr>
          <w:rFonts w:hint="eastAsia" w:ascii="仿宋_GB2312" w:eastAsia="仿宋_GB2312"/>
        </w:rPr>
        <w:t>寸彩色照片三张，照片背面写上自己的名字。</w:t>
      </w:r>
      <w:r>
        <w:rPr>
          <w:rFonts w:ascii="仿宋_GB2312" w:eastAsia="仿宋_GB2312"/>
        </w:rPr>
        <w:t>4.</w:t>
      </w:r>
      <w:r>
        <w:rPr>
          <w:rFonts w:hint="eastAsia" w:ascii="仿宋_GB2312" w:eastAsia="仿宋_GB2312"/>
        </w:rPr>
        <w:t>如有其他学术成果或者课题及需要说明的情况可另附。</w:t>
      </w:r>
    </w:p>
    <w:sectPr>
      <w:footerReference r:id="rId3" w:type="default"/>
      <w:pgSz w:w="11906" w:h="16838"/>
      <w:pgMar w:top="1531" w:right="1531" w:bottom="153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2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ascii="宋体" w:hAnsi="宋体"/>
        <w:sz w:val="28"/>
        <w:szCs w:val="28"/>
      </w:rPr>
      <w:t xml:space="preserve"> —</w:t>
    </w:r>
  </w:p>
  <w:p>
    <w:pPr>
      <w:pStyle w:val="3"/>
      <w:ind w:right="360" w:firstLine="360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51D"/>
    <w:rsid w:val="000B08C1"/>
    <w:rsid w:val="00127E68"/>
    <w:rsid w:val="0043775C"/>
    <w:rsid w:val="004901F4"/>
    <w:rsid w:val="004B2ED8"/>
    <w:rsid w:val="00565935"/>
    <w:rsid w:val="00675093"/>
    <w:rsid w:val="00AC517C"/>
    <w:rsid w:val="00B65090"/>
    <w:rsid w:val="00E4751D"/>
    <w:rsid w:val="00FD4054"/>
    <w:rsid w:val="00FF10BC"/>
    <w:rsid w:val="022B34C9"/>
    <w:rsid w:val="032F779D"/>
    <w:rsid w:val="05B41169"/>
    <w:rsid w:val="063858F6"/>
    <w:rsid w:val="06773ABB"/>
    <w:rsid w:val="0744651C"/>
    <w:rsid w:val="07F826FF"/>
    <w:rsid w:val="0A3F428B"/>
    <w:rsid w:val="0B2776FF"/>
    <w:rsid w:val="0ED174EF"/>
    <w:rsid w:val="0F072970"/>
    <w:rsid w:val="0FC78906"/>
    <w:rsid w:val="10EA0B08"/>
    <w:rsid w:val="124342AB"/>
    <w:rsid w:val="130F18CA"/>
    <w:rsid w:val="13B642FE"/>
    <w:rsid w:val="174E29F2"/>
    <w:rsid w:val="17DB4BC9"/>
    <w:rsid w:val="1ADA4D76"/>
    <w:rsid w:val="1DD7C889"/>
    <w:rsid w:val="1EB37DB8"/>
    <w:rsid w:val="23F5677C"/>
    <w:rsid w:val="26C2328E"/>
    <w:rsid w:val="2E9721E7"/>
    <w:rsid w:val="2F68037B"/>
    <w:rsid w:val="2FC92F95"/>
    <w:rsid w:val="2FFFC7AF"/>
    <w:rsid w:val="337B3852"/>
    <w:rsid w:val="34C75F13"/>
    <w:rsid w:val="37EDAE15"/>
    <w:rsid w:val="381C788A"/>
    <w:rsid w:val="3956A15D"/>
    <w:rsid w:val="3AFA4773"/>
    <w:rsid w:val="3B6F364F"/>
    <w:rsid w:val="3BEC2C97"/>
    <w:rsid w:val="3BF90F96"/>
    <w:rsid w:val="3C02643F"/>
    <w:rsid w:val="3DD3D2D6"/>
    <w:rsid w:val="3ECE2995"/>
    <w:rsid w:val="3EF95037"/>
    <w:rsid w:val="3FD637A3"/>
    <w:rsid w:val="3FF64AF6"/>
    <w:rsid w:val="41B15DCC"/>
    <w:rsid w:val="41D72836"/>
    <w:rsid w:val="42EF6D61"/>
    <w:rsid w:val="453B8B84"/>
    <w:rsid w:val="46D25800"/>
    <w:rsid w:val="487B07DC"/>
    <w:rsid w:val="4C557DB2"/>
    <w:rsid w:val="4CCE61FD"/>
    <w:rsid w:val="4D5B3E9D"/>
    <w:rsid w:val="4D8B181E"/>
    <w:rsid w:val="4D9D560B"/>
    <w:rsid w:val="4DBFA5B2"/>
    <w:rsid w:val="4DDF88D6"/>
    <w:rsid w:val="4DEF2979"/>
    <w:rsid w:val="4E2E48B5"/>
    <w:rsid w:val="4FE0777E"/>
    <w:rsid w:val="51A927D1"/>
    <w:rsid w:val="52D62B2C"/>
    <w:rsid w:val="52F83A10"/>
    <w:rsid w:val="53003F67"/>
    <w:rsid w:val="5516062A"/>
    <w:rsid w:val="55747BA2"/>
    <w:rsid w:val="55857BC6"/>
    <w:rsid w:val="57FBD6EF"/>
    <w:rsid w:val="58097279"/>
    <w:rsid w:val="5DBF211D"/>
    <w:rsid w:val="5E7B3747"/>
    <w:rsid w:val="5F3714A3"/>
    <w:rsid w:val="5FF72F13"/>
    <w:rsid w:val="5FFF8DFF"/>
    <w:rsid w:val="6002166F"/>
    <w:rsid w:val="600C34C3"/>
    <w:rsid w:val="62F43353"/>
    <w:rsid w:val="635B594A"/>
    <w:rsid w:val="638B05EF"/>
    <w:rsid w:val="67C606DA"/>
    <w:rsid w:val="6A7E56F1"/>
    <w:rsid w:val="6B2452B9"/>
    <w:rsid w:val="6B927C89"/>
    <w:rsid w:val="6BFF5D8B"/>
    <w:rsid w:val="6C103720"/>
    <w:rsid w:val="6D972709"/>
    <w:rsid w:val="6E33579E"/>
    <w:rsid w:val="6EEF441E"/>
    <w:rsid w:val="6F684B39"/>
    <w:rsid w:val="6FA600F6"/>
    <w:rsid w:val="6FF957FF"/>
    <w:rsid w:val="704476BC"/>
    <w:rsid w:val="71BC7EA6"/>
    <w:rsid w:val="72446539"/>
    <w:rsid w:val="739F0964"/>
    <w:rsid w:val="7777FFC7"/>
    <w:rsid w:val="7B7D093B"/>
    <w:rsid w:val="7CC44185"/>
    <w:rsid w:val="7D9EE6EC"/>
    <w:rsid w:val="7DBF6C51"/>
    <w:rsid w:val="7E4459A6"/>
    <w:rsid w:val="7EBB49A4"/>
    <w:rsid w:val="7EFC20AF"/>
    <w:rsid w:val="7FCDB19B"/>
    <w:rsid w:val="7FDBB375"/>
    <w:rsid w:val="7FF6AD53"/>
    <w:rsid w:val="7FFA9239"/>
    <w:rsid w:val="7FFFF2E1"/>
    <w:rsid w:val="7FFFF6F2"/>
    <w:rsid w:val="9D9EC3DA"/>
    <w:rsid w:val="9EAFBD23"/>
    <w:rsid w:val="9EBF6B00"/>
    <w:rsid w:val="ADBFC906"/>
    <w:rsid w:val="AFBFA39D"/>
    <w:rsid w:val="AFEEDEFE"/>
    <w:rsid w:val="B5AAF12E"/>
    <w:rsid w:val="B7C7849B"/>
    <w:rsid w:val="B7C84E4A"/>
    <w:rsid w:val="B7DE7ED4"/>
    <w:rsid w:val="B7EFCB13"/>
    <w:rsid w:val="BAF7E6F0"/>
    <w:rsid w:val="BD3CB169"/>
    <w:rsid w:val="BDF7119A"/>
    <w:rsid w:val="BE85257E"/>
    <w:rsid w:val="BF6F4C38"/>
    <w:rsid w:val="C1BFCCFA"/>
    <w:rsid w:val="CD6F9A36"/>
    <w:rsid w:val="CDB293B1"/>
    <w:rsid w:val="CDF193A7"/>
    <w:rsid w:val="D5F9A66B"/>
    <w:rsid w:val="DBFF83C7"/>
    <w:rsid w:val="DF873E6A"/>
    <w:rsid w:val="E72AAC39"/>
    <w:rsid w:val="E8A8F85C"/>
    <w:rsid w:val="EBDF5AF7"/>
    <w:rsid w:val="EDED7CCD"/>
    <w:rsid w:val="EE3FB7F7"/>
    <w:rsid w:val="EE7A09DE"/>
    <w:rsid w:val="EE7D2084"/>
    <w:rsid w:val="EE7D9C53"/>
    <w:rsid w:val="EF9E2740"/>
    <w:rsid w:val="EFFD21C2"/>
    <w:rsid w:val="EFFF8764"/>
    <w:rsid w:val="F3FC7589"/>
    <w:rsid w:val="F46F8405"/>
    <w:rsid w:val="F7CDBCEC"/>
    <w:rsid w:val="F7DF5532"/>
    <w:rsid w:val="FA6BBE55"/>
    <w:rsid w:val="FBFFFB7F"/>
    <w:rsid w:val="FCF17310"/>
    <w:rsid w:val="FD7F937C"/>
    <w:rsid w:val="FEFF02B7"/>
    <w:rsid w:val="FEFFCBC1"/>
    <w:rsid w:val="FFD76F17"/>
    <w:rsid w:val="FFE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宋体" w:hAnsi="宋体" w:eastAsia="宋体" w:cs="宋体"/>
      <w:b/>
      <w:kern w:val="44"/>
      <w:sz w:val="48"/>
      <w:szCs w:val="48"/>
    </w:rPr>
  </w:style>
  <w:style w:type="character" w:customStyle="1" w:styleId="10">
    <w:name w:val="18"/>
    <w:basedOn w:val="7"/>
    <w:qFormat/>
    <w:uiPriority w:val="99"/>
    <w:rPr>
      <w:rFonts w:ascii="Times New Roman" w:eastAsia="楷体_GB2312" w:cs="楷体_GB2312"/>
      <w:sz w:val="28"/>
      <w:szCs w:val="28"/>
    </w:rPr>
  </w:style>
  <w:style w:type="character" w:customStyle="1" w:styleId="11">
    <w:name w:val="Footer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2">
    <w:name w:val="Header Char"/>
    <w:basedOn w:val="7"/>
    <w:link w:val="4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9</Pages>
  <Words>3792</Words>
  <Characters>3989</Characters>
  <Lines>0</Lines>
  <Paragraphs>0</Paragraphs>
  <TotalTime>31</TotalTime>
  <ScaleCrop>false</ScaleCrop>
  <LinksUpToDate>false</LinksUpToDate>
  <CharactersWithSpaces>4103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2026-03-16T18:30:00Z</dcterms:created>
  <dc:creator>PC</dc:creator>
  <cp:lastModifiedBy>admin</cp:lastModifiedBy>
  <dcterms:modified xsi:type="dcterms:W3CDTF">2026-04-08T08:41:15Z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eyJoZGlkIjoiNjgzYjE5ZjA4NmMxMWE5ZDc1MmMzMmNmMDBjNjk2YmMiLCJ1c2VySWQiOiIxNTg1Nzk3Mzc0In0=</vt:lpwstr>
  </property>
  <property fmtid="{D5CDD505-2E9C-101B-9397-08002B2CF9AE}" pid="3" name="KSOProductBuildVer">
    <vt:lpwstr>2052-11.8.2.10505</vt:lpwstr>
  </property>
  <property fmtid="{D5CDD505-2E9C-101B-9397-08002B2CF9AE}" pid="4" name="ICV">
    <vt:lpwstr>EB0986FAC1744CB8AF20050EED869D94_13</vt:lpwstr>
  </property>
</Properties>
</file>